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795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5"/>
      </w:tblGrid>
      <w:tr w:rsidR="00D93735" w14:paraId="760F71D6" w14:textId="77777777" w:rsidTr="00D93735">
        <w:trPr>
          <w:trHeight w:val="1166"/>
        </w:trPr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</w:tcPr>
          <w:p w14:paraId="2963E7B3" w14:textId="77777777" w:rsidR="00D93735" w:rsidRDefault="00D93735" w:rsidP="00D93735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1D7FDB" wp14:editId="6ABECD0C">
                      <wp:extent cx="3897085" cy="576943"/>
                      <wp:effectExtent l="0" t="0" r="0" b="0"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7085" cy="5769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72A15B" w14:textId="77777777" w:rsidR="00D93735" w:rsidRPr="00A86FF5" w:rsidRDefault="00D7591E" w:rsidP="00D93735">
                                  <w:pPr>
                                    <w:pStyle w:val="Title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Welcome to Sixth Grade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41D7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width:306.8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" filled="f" stroked="f" strokeweight=".5pt">
                      <v:textbox>
                        <w:txbxContent>
                          <w:p w14:paraId="1272A15B" w14:textId="77777777" w:rsidR="00D93735" w:rsidRPr="00A86FF5" w:rsidRDefault="00D7591E" w:rsidP="00D93735">
                            <w:pPr>
                              <w:pStyle w:val="Titl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Welcome to Sixth Grade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8BC9790" w14:textId="77777777" w:rsidR="00D93735" w:rsidRDefault="00D7591E" w:rsidP="00D93735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CD330E" wp14:editId="3F2C76EE">
                      <wp:extent cx="6400165" cy="4419600"/>
                      <wp:effectExtent l="0" t="0" r="0" b="0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165" cy="441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ACB23F" w14:textId="77777777" w:rsidR="00D7591E" w:rsidRDefault="00D7591E" w:rsidP="00D7591E">
                                  <w:pPr>
                                    <w:pStyle w:val="Date"/>
                                    <w:spacing w:before="0"/>
                                  </w:pPr>
                                  <w:r w:rsidRPr="00D7591E">
                                    <w:t xml:space="preserve">Dear Sixth Graders and Parents, </w:t>
                                  </w:r>
                                  <w:r w:rsidRPr="00D7591E">
                                    <w:br/>
                                  </w:r>
                                  <w:r w:rsidRPr="00D7591E">
                                    <w:br/>
                                    <w:t xml:space="preserve">Welcome to sixth grade! I am </w:t>
                                  </w:r>
                                  <w:r>
                                    <w:t xml:space="preserve">Ms. K. </w:t>
                                  </w:r>
                                  <w:proofErr w:type="spellStart"/>
                                  <w:r>
                                    <w:t>Gaitor</w:t>
                                  </w:r>
                                  <w:proofErr w:type="spellEnd"/>
                                  <w:r w:rsidRPr="00D7591E">
                                    <w:t xml:space="preserve">, and I will be your </w:t>
                                  </w:r>
                                  <w:r>
                                    <w:t xml:space="preserve">child’s Social Studies </w:t>
                                  </w:r>
                                  <w:r w:rsidRPr="00D7591E">
                                    <w:t xml:space="preserve">teacher this year. I am looking forward to a fantastic year of learning and growing together. </w:t>
                                  </w:r>
                                  <w:r w:rsidRPr="00D7591E">
                                    <w:br/>
                                    <w:t xml:space="preserve">In this class, we will be exploring </w:t>
                                  </w:r>
                                  <w:r>
                                    <w:t>world history, geography, economics, and global connections</w:t>
                                  </w:r>
                                  <w:r w:rsidRPr="00D7591E">
                                    <w:t>. We will also focus on developing important skills like [mention a few sk</w:t>
                                  </w:r>
                                  <w:r>
                                    <w:t xml:space="preserve">ills </w:t>
                                  </w:r>
                                  <w:r w:rsidRPr="00D7591E">
                                    <w:t xml:space="preserve">critical thinking, collaboration, organization. </w:t>
                                  </w:r>
                                  <w:r w:rsidRPr="00D7591E">
                                    <w:br/>
                                    <w:t>I believe that a strong partnership between home and school is essential for student success. Please feel free to reach out if you have any questions or concerns. You can reach me at [</w:t>
                                  </w:r>
                                  <w:r>
                                    <w:t>gatioki@richmond.k12.ga.us</w:t>
                                  </w:r>
                                  <w:r w:rsidRPr="00D7591E">
                                    <w:t>] or [</w:t>
                                  </w:r>
                                  <w:r>
                                    <w:t>Remind</w:t>
                                  </w:r>
                                  <w:r w:rsidRPr="00D7591E">
                                    <w:t>]</w:t>
                                  </w:r>
                                  <w:r>
                                    <w:t xml:space="preserve"> or [Class Dojo] or [706-421-3263]</w:t>
                                  </w:r>
                                  <w:r w:rsidRPr="00D7591E">
                                    <w:t xml:space="preserve">. </w:t>
                                  </w:r>
                                  <w:r w:rsidRPr="00D7591E">
                                    <w:br/>
                                  </w:r>
                                  <w:r w:rsidRPr="00D7591E">
                                    <w:br/>
                                    <w:t xml:space="preserve">I can't wait to meet you all on the first day of school! </w:t>
                                  </w:r>
                                  <w:r w:rsidRPr="00D7591E">
                                    <w:br/>
                                    <w:t xml:space="preserve">Best regards, </w:t>
                                  </w:r>
                                  <w:r w:rsidRPr="00D7591E">
                                    <w:br/>
                                  </w:r>
                                </w:p>
                                <w:p w14:paraId="423F1864" w14:textId="77777777" w:rsidR="00D7591E" w:rsidRPr="00D7591E" w:rsidRDefault="00D7591E" w:rsidP="00D7591E">
                                  <w:r>
                                    <w:t xml:space="preserve">Kimberly E. </w:t>
                                  </w:r>
                                  <w:proofErr w:type="spellStart"/>
                                  <w:r>
                                    <w:t>Gaitor</w:t>
                                  </w:r>
                                  <w:proofErr w:type="spellEnd"/>
                                </w:p>
                                <w:p w14:paraId="099797C3" w14:textId="77777777" w:rsidR="00D7591E" w:rsidRPr="00D7591E" w:rsidRDefault="00D7591E" w:rsidP="00D7591E">
                                  <w:pPr>
                                    <w:pStyle w:val="Date"/>
                                  </w:pPr>
                                  <w:r w:rsidRPr="00D7591E">
                                    <w:t xml:space="preserve"> </w:t>
                                  </w:r>
                                </w:p>
                                <w:p w14:paraId="17A5C8BE" w14:textId="77777777" w:rsidR="00D7591E" w:rsidRDefault="00D7591E" w:rsidP="00D7591E">
                                  <w:pPr>
                                    <w:pStyle w:val="Date"/>
                                    <w:spacing w:before="0"/>
                                  </w:pPr>
                                </w:p>
                                <w:p w14:paraId="4E12DDA4" w14:textId="77777777" w:rsidR="00D7591E" w:rsidRDefault="00D7591E" w:rsidP="00D7591E"/>
                              </w:txbxContent>
                            </wps:txbx>
      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CD330E" id="Text Box 18" o:spid="_x0000_s1027" type="#_x0000_t202" style="width:503.95pt;height:3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" filled="f" stroked="f" strokeweight=".5pt">
                      <v:textbox inset=",14.4pt">
                        <w:txbxContent>
                          <w:p w14:paraId="7EACB23F" w14:textId="77777777" w:rsidR="00D7591E" w:rsidRDefault="00D7591E" w:rsidP="00D7591E">
                            <w:pPr>
                              <w:pStyle w:val="Date"/>
                              <w:spacing w:before="0"/>
                            </w:pPr>
                            <w:r w:rsidRPr="00D7591E">
                              <w:t xml:space="preserve">Dear Sixth Graders and Parents, </w:t>
                            </w:r>
                            <w:r w:rsidRPr="00D7591E">
                              <w:br/>
                            </w:r>
                            <w:r w:rsidRPr="00D7591E">
                              <w:br/>
                              <w:t xml:space="preserve">Welcome to sixth grade! I am </w:t>
                            </w:r>
                            <w:r>
                              <w:t xml:space="preserve">Ms. K. </w:t>
                            </w:r>
                            <w:proofErr w:type="spellStart"/>
                            <w:r>
                              <w:t>Gaitor</w:t>
                            </w:r>
                            <w:proofErr w:type="spellEnd"/>
                            <w:r w:rsidRPr="00D7591E">
                              <w:t xml:space="preserve">, and I will be your </w:t>
                            </w:r>
                            <w:r>
                              <w:t xml:space="preserve">child’s Social Studies </w:t>
                            </w:r>
                            <w:r w:rsidRPr="00D7591E">
                              <w:t xml:space="preserve">teacher this year. I am looking forward to a fantastic year of learning and growing together. </w:t>
                            </w:r>
                            <w:r w:rsidRPr="00D7591E">
                              <w:br/>
                              <w:t xml:space="preserve">In this class, we will be exploring </w:t>
                            </w:r>
                            <w:r>
                              <w:t>world history, geography, economics, and global connections</w:t>
                            </w:r>
                            <w:r w:rsidRPr="00D7591E">
                              <w:t>. We will also focus on developing important skills like [mention a few sk</w:t>
                            </w:r>
                            <w:r>
                              <w:t xml:space="preserve">ills </w:t>
                            </w:r>
                            <w:r w:rsidRPr="00D7591E">
                              <w:t xml:space="preserve">critical thinking, collaboration, organization. </w:t>
                            </w:r>
                            <w:r w:rsidRPr="00D7591E">
                              <w:br/>
                              <w:t>I believe that a strong partnership between home and school is essential for student success. Please feel free to reach out if you have any questions or concerns. You can reach me at [</w:t>
                            </w:r>
                            <w:r>
                              <w:t>gatioki@richmond.k12.ga.us</w:t>
                            </w:r>
                            <w:r w:rsidRPr="00D7591E">
                              <w:t>] or [</w:t>
                            </w:r>
                            <w:r>
                              <w:t>Remind</w:t>
                            </w:r>
                            <w:r w:rsidRPr="00D7591E">
                              <w:t>]</w:t>
                            </w:r>
                            <w:r>
                              <w:t xml:space="preserve"> or [Class Dojo] or [706-421-3263]</w:t>
                            </w:r>
                            <w:r w:rsidRPr="00D7591E">
                              <w:t xml:space="preserve">. </w:t>
                            </w:r>
                            <w:r w:rsidRPr="00D7591E">
                              <w:br/>
                            </w:r>
                            <w:r w:rsidRPr="00D7591E">
                              <w:br/>
                              <w:t xml:space="preserve">I can't wait to meet you all on the first day of school! </w:t>
                            </w:r>
                            <w:r w:rsidRPr="00D7591E">
                              <w:br/>
                              <w:t xml:space="preserve">Best regards, </w:t>
                            </w:r>
                            <w:r w:rsidRPr="00D7591E">
                              <w:br/>
                            </w:r>
                          </w:p>
                          <w:p w14:paraId="423F1864" w14:textId="77777777" w:rsidR="00D7591E" w:rsidRPr="00D7591E" w:rsidRDefault="00D7591E" w:rsidP="00D7591E">
                            <w:r>
                              <w:t xml:space="preserve">Kimberly E. </w:t>
                            </w:r>
                            <w:proofErr w:type="spellStart"/>
                            <w:r>
                              <w:t>Gaitor</w:t>
                            </w:r>
                            <w:proofErr w:type="spellEnd"/>
                          </w:p>
                          <w:p w14:paraId="099797C3" w14:textId="77777777" w:rsidR="00D7591E" w:rsidRPr="00D7591E" w:rsidRDefault="00D7591E" w:rsidP="00D7591E">
                            <w:pPr>
                              <w:pStyle w:val="Date"/>
                            </w:pPr>
                            <w:r w:rsidRPr="00D7591E">
                              <w:t xml:space="preserve"> </w:t>
                            </w:r>
                          </w:p>
                          <w:p w14:paraId="17A5C8BE" w14:textId="77777777" w:rsidR="00D7591E" w:rsidRDefault="00D7591E" w:rsidP="00D7591E">
                            <w:pPr>
                              <w:pStyle w:val="Date"/>
                              <w:spacing w:before="0"/>
                            </w:pPr>
                          </w:p>
                          <w:p w14:paraId="4E12DDA4" w14:textId="77777777" w:rsidR="00D7591E" w:rsidRDefault="00D7591E" w:rsidP="00D7591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93735" w14:paraId="0F5021F2" w14:textId="77777777" w:rsidTr="00514D7C">
        <w:trPr>
          <w:trHeight w:val="4685"/>
        </w:trPr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</w:tcPr>
          <w:p w14:paraId="498F08C4" w14:textId="77777777" w:rsidR="00D93735" w:rsidRDefault="00D93735" w:rsidP="00D93735">
            <w:pPr>
              <w:rPr>
                <w:noProof/>
              </w:rPr>
            </w:pPr>
            <w:bookmarkStart w:id="0" w:name="_GoBack"/>
            <w:bookmarkEnd w:id="0"/>
          </w:p>
        </w:tc>
      </w:tr>
    </w:tbl>
    <w:p w14:paraId="1032F31F" w14:textId="77777777" w:rsidR="008C23C9" w:rsidRPr="003070E4" w:rsidRDefault="008C23C9" w:rsidP="003070E4"/>
    <w:sectPr w:rsidR="008C23C9" w:rsidRPr="003070E4" w:rsidSect="00BA7826">
      <w:footerReference w:type="default" r:id="rId10"/>
      <w:headerReference w:type="first" r:id="rId11"/>
      <w:pgSz w:w="15840" w:h="12240" w:orient="landscape"/>
      <w:pgMar w:top="1440" w:right="3600" w:bottom="1440" w:left="396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E6D28" w14:textId="77777777" w:rsidR="00D7591E" w:rsidRDefault="00D7591E">
      <w:r>
        <w:separator/>
      </w:r>
    </w:p>
  </w:endnote>
  <w:endnote w:type="continuationSeparator" w:id="0">
    <w:p w14:paraId="73490BA9" w14:textId="77777777" w:rsidR="00D7591E" w:rsidRDefault="00D7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0029A" w14:textId="77777777" w:rsidR="008C23C9" w:rsidRDefault="00BA7826">
    <w:pPr>
      <w:pStyle w:val="Footer"/>
    </w:pPr>
    <w:sdt>
      <w:sdtPr>
        <w:id w:val="-1107038717"/>
        <w:docPartObj>
          <w:docPartGallery w:val="Page Numbers (Margins)"/>
          <w:docPartUnique/>
        </w:docPartObj>
      </w:sdtPr>
      <w:sdtEndPr/>
      <w:sdtContent>
        <w:sdt>
          <w:sdtPr>
            <w:id w:val="1761027653"/>
            <w:docPartObj>
              <w:docPartGallery w:val="Page Numbers (Margins)"/>
              <w:docPartUnique/>
            </w:docPartObj>
          </w:sdtPr>
          <w:sdtEndPr/>
          <w:sdtContent>
            <w:r w:rsidR="003A749D">
              <w:fldChar w:fldCharType="begin"/>
            </w:r>
            <w:r w:rsidR="003A749D">
              <w:instrText xml:space="preserve"> PAGE   \* MERGEFORMAT </w:instrText>
            </w:r>
            <w:r w:rsidR="003A749D">
              <w:fldChar w:fldCharType="separate"/>
            </w:r>
            <w:r w:rsidR="003070E4">
              <w:rPr>
                <w:noProof/>
              </w:rPr>
              <w:t>2</w:t>
            </w:r>
            <w:r w:rsidR="003A749D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B4FF2" w14:textId="77777777" w:rsidR="00D7591E" w:rsidRDefault="00D7591E">
      <w:r>
        <w:separator/>
      </w:r>
    </w:p>
  </w:footnote>
  <w:footnote w:type="continuationSeparator" w:id="0">
    <w:p w14:paraId="67B73D1E" w14:textId="77777777" w:rsidR="00D7591E" w:rsidRDefault="00D7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D1505" w14:textId="77777777" w:rsidR="008C23C9" w:rsidRDefault="00373F5B">
    <w:r>
      <w:rPr>
        <w:noProof/>
      </w:rPr>
      <w:drawing>
        <wp:anchor distT="0" distB="0" distL="114300" distR="114300" simplePos="0" relativeHeight="251658240" behindDoc="0" locked="0" layoutInCell="1" allowOverlap="1" wp14:anchorId="54C0B9A4" wp14:editId="009EAEF9">
          <wp:simplePos x="0" y="0"/>
          <wp:positionH relativeFrom="column">
            <wp:posOffset>-2367824</wp:posOffset>
          </wp:positionH>
          <wp:positionV relativeFrom="paragraph">
            <wp:posOffset>-355600</wp:posOffset>
          </wp:positionV>
          <wp:extent cx="9799672" cy="7572634"/>
          <wp:effectExtent l="0" t="0" r="0" b="0"/>
          <wp:wrapNone/>
          <wp:docPr id="15" name="Graphic 15" descr="colored doodles with grid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9672" cy="757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1E"/>
    <w:rsid w:val="001C4BE9"/>
    <w:rsid w:val="003070E4"/>
    <w:rsid w:val="00373F5B"/>
    <w:rsid w:val="003A749D"/>
    <w:rsid w:val="00514D7C"/>
    <w:rsid w:val="00603A09"/>
    <w:rsid w:val="0069190E"/>
    <w:rsid w:val="00765EEC"/>
    <w:rsid w:val="008C23C9"/>
    <w:rsid w:val="00A86FF5"/>
    <w:rsid w:val="00BA7826"/>
    <w:rsid w:val="00C94113"/>
    <w:rsid w:val="00D7591E"/>
    <w:rsid w:val="00D93735"/>
    <w:rsid w:val="00F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B1F95A"/>
  <w15:chartTrackingRefBased/>
  <w15:docId w15:val="{E65F53D6-33F7-4893-A71D-4242654C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F5B"/>
    <w:rPr>
      <w:sz w:val="24"/>
      <w:szCs w:val="24"/>
    </w:rPr>
  </w:style>
  <w:style w:type="paragraph" w:styleId="Heading1">
    <w:name w:val="heading 1"/>
    <w:basedOn w:val="Normal"/>
    <w:next w:val="Normal"/>
    <w:unhideWhenUsed/>
    <w:qFormat/>
    <w:rsid w:val="00D93735"/>
    <w:pPr>
      <w:framePr w:hSpace="180" w:wrap="around" w:vAnchor="page" w:hAnchor="margin" w:xAlign="center" w:y="2795"/>
      <w:spacing w:after="0"/>
      <w:jc w:val="center"/>
      <w:outlineLvl w:val="0"/>
    </w:pPr>
    <w:rPr>
      <w:noProof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color w:val="E2787C" w:themeColor="accent2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73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3101A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next w:val="Normal"/>
    <w:pPr>
      <w:spacing w:before="480"/>
    </w:pPr>
  </w:style>
  <w:style w:type="paragraph" w:styleId="Footer">
    <w:name w:val="footer"/>
    <w:basedOn w:val="Normal"/>
    <w:link w:val="FooterChar"/>
    <w:uiPriority w:val="99"/>
    <w:unhideWhenUsed/>
    <w:pPr>
      <w:spacing w:before="240" w:after="0"/>
      <w:jc w:val="center"/>
    </w:pPr>
    <w:rPr>
      <w:b/>
      <w:bCs/>
      <w:color w:val="E2787C" w:themeColor="accent2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olor w:val="E2787C" w:themeColor="accent2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9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90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73F5B"/>
    <w:rPr>
      <w:rFonts w:asciiTheme="majorHAnsi" w:eastAsiaTheme="majorEastAsia" w:hAnsiTheme="majorHAnsi" w:cstheme="majorBidi"/>
      <w:color w:val="83101A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9373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0B6D8B" w:themeColor="text2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93735"/>
    <w:rPr>
      <w:rFonts w:asciiTheme="majorHAnsi" w:eastAsiaTheme="majorEastAsia" w:hAnsiTheme="majorHAnsi" w:cstheme="majorBidi"/>
      <w:color w:val="0B6D8B" w:themeColor="text2"/>
      <w:spacing w:val="-10"/>
      <w:kern w:val="28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toki\AppData\Roaming\Microsoft\Templates\Letterhead%20for%20children.dotx" TargetMode="External"/></Relationships>
</file>

<file path=word/theme/theme1.xml><?xml version="1.0" encoding="utf-8"?>
<a:theme xmlns:a="http://schemas.openxmlformats.org/drawingml/2006/main" name="Children's letterhead">
  <a:themeElements>
    <a:clrScheme name="Custom 31">
      <a:dk1>
        <a:sysClr val="windowText" lastClr="000000"/>
      </a:dk1>
      <a:lt1>
        <a:sysClr val="window" lastClr="FFFFFF"/>
      </a:lt1>
      <a:dk2>
        <a:srgbClr val="0B6D8B"/>
      </a:dk2>
      <a:lt2>
        <a:srgbClr val="E5DEDB"/>
      </a:lt2>
      <a:accent1>
        <a:srgbClr val="E74351"/>
      </a:accent1>
      <a:accent2>
        <a:srgbClr val="E2787C"/>
      </a:accent2>
      <a:accent3>
        <a:srgbClr val="44B8B8"/>
      </a:accent3>
      <a:accent4>
        <a:srgbClr val="9DD8E2"/>
      </a:accent4>
      <a:accent5>
        <a:srgbClr val="F8CF5D"/>
      </a:accent5>
      <a:accent6>
        <a:srgbClr val="93CA5B"/>
      </a:accent6>
      <a:hlink>
        <a:srgbClr val="5FBD68"/>
      </a:hlink>
      <a:folHlink>
        <a:srgbClr val="E74351"/>
      </a:folHlink>
    </a:clrScheme>
    <a:fontScheme name="Custom 22">
      <a:majorFont>
        <a:latin typeface="Forte"/>
        <a:ea typeface=""/>
        <a:cs typeface=""/>
      </a:majorFont>
      <a:minorFont>
        <a:latin typeface="Kristen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6" ma:contentTypeDescription="Create a new document." ma:contentTypeScope="" ma:versionID="f41ccfd9982196e70d327779b3d4eaa3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212f6ed823e607afc88ed4c4b8f2db6b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3666-0DD7-45B9-90E3-C3882F858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4E3A1-46AC-4C0A-B3C0-EDA569AD2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91EF9-418E-4AE5-8117-F369284F6B5E}">
  <ds:schemaRefs>
    <ds:schemaRef ds:uri="d90ca092-4bec-4e23-aa5f-15e295414dbc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fe98146-5e1e-4168-b55d-b67a3818c9f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DD7EE9F-8821-4C47-BD3C-F6D06481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for children</Template>
  <TotalTime>19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Gaitor, Kimberly</dc:creator>
  <cp:lastModifiedBy>Gaitor, Kimberly</cp:lastModifiedBy>
  <cp:revision>1</cp:revision>
  <dcterms:created xsi:type="dcterms:W3CDTF">2025-08-16T23:37:00Z</dcterms:created>
  <dcterms:modified xsi:type="dcterms:W3CDTF">2025-08-16T23:56:00Z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